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19" w:rsidRDefault="00EB3E3D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4AA2E141" wp14:editId="5825E2F3">
                <wp:simplePos x="0" y="0"/>
                <wp:positionH relativeFrom="margin">
                  <wp:posOffset>38100</wp:posOffset>
                </wp:positionH>
                <wp:positionV relativeFrom="paragraph">
                  <wp:posOffset>290311</wp:posOffset>
                </wp:positionV>
                <wp:extent cx="1554480" cy="290830"/>
                <wp:effectExtent l="57150" t="0" r="0" b="109220"/>
                <wp:wrapSquare wrapText="bothSides"/>
                <wp:docPr id="32" name="Groe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90830"/>
                          <a:chOff x="0" y="0"/>
                          <a:chExt cx="1554480" cy="290830"/>
                        </a:xfrm>
                      </wpg:grpSpPr>
                      <wps:wsp>
                        <wps:cNvPr id="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60960"/>
                            <a:ext cx="12192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B3E3D" w:rsidRPr="00046B92" w:rsidRDefault="00EB3E3D" w:rsidP="00EB3E3D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Individuele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Afbeelding 15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A2E141" id="Groep 32" o:spid="_x0000_s1026" style="position:absolute;margin-left:3pt;margin-top:22.85pt;width:122.4pt;height:22.9pt;z-index:251720192;mso-position-horizontal-relative:margin" coordsize="15544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3352;top:609;width:1219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B3E3D" w:rsidRPr="00046B92" w:rsidRDefault="00EB3E3D" w:rsidP="00EB3E3D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Individuele opdracht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8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" filled="t" fillcolor="#a8d08d [1945]">
                  <v:imagedata r:id="rId12" o:title="B6A2D7EC"/>
                  <v:shadow on="t" color="#70ad47 [3209]" offset="0,4pt"/>
                  <v:path arrowok="t"/>
                </v:shape>
                <w10:wrap type="square" anchorx="margin"/>
              </v:group>
            </w:pict>
          </mc:Fallback>
        </mc:AlternateContent>
      </w:r>
    </w:p>
    <w:p w:rsidR="00B321C1" w:rsidRDefault="00EB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44B2224A" wp14:editId="5208472A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43075" cy="286385"/>
                <wp:effectExtent l="171450" t="114300" r="9525" b="22796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86385"/>
                          <a:chOff x="0" y="0"/>
                          <a:chExt cx="1743075" cy="286385"/>
                        </a:xfrm>
                      </wpg:grpSpPr>
                      <pic:pic xmlns:pic="http://schemas.openxmlformats.org/drawingml/2006/picture">
                        <pic:nvPicPr>
                          <pic:cNvPr id="54" name="Afbeelding 54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5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4864"/>
                            <a:ext cx="137731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B3E3D" w:rsidRPr="002A6A19" w:rsidRDefault="00EB3E3D" w:rsidP="00EB3E3D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 Tijdsduur: 1/2</w:t>
                              </w: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B2224A" id="Groep 53" o:spid="_x0000_s1029" style="position:absolute;margin-left:86.05pt;margin-top:1.65pt;width:137.25pt;height:22.55pt;z-index:251722240;mso-position-horizontal:right;mso-position-horizontal-relative:margin;mso-width-relative:margin" coordsize="1743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">
                <v:shape id="Afbeelding 54" o:spid="_x0000_s1030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">
                  <v:imagedata r:id="rId14" o:title="time"/>
                  <v:shadow on="t" color="#538135 [2409]" offset="0,4pt"/>
                  <v:path arrowok="t"/>
                </v:shape>
                <v:shape id="Tekstvak 2" o:spid="_x0000_s1031" type="#_x0000_t202" style="position:absolute;left:3657;top:548;width:1377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EB3E3D" w:rsidRPr="002A6A19" w:rsidRDefault="00EB3E3D" w:rsidP="00EB3E3D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 Tijdsduur: 1/2</w:t>
                        </w: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uur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40EA"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F6432EA" wp14:editId="32020D6E">
                <wp:simplePos x="0" y="0"/>
                <wp:positionH relativeFrom="column">
                  <wp:posOffset>1739496</wp:posOffset>
                </wp:positionH>
                <wp:positionV relativeFrom="paragraph">
                  <wp:posOffset>5426</wp:posOffset>
                </wp:positionV>
                <wp:extent cx="1879715" cy="289560"/>
                <wp:effectExtent l="57150" t="0" r="0" b="110490"/>
                <wp:wrapSquare wrapText="bothSides"/>
                <wp:docPr id="214" name="Groe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715" cy="289560"/>
                          <a:chOff x="0" y="0"/>
                          <a:chExt cx="1879715" cy="289560"/>
                        </a:xfrm>
                      </wpg:grpSpPr>
                      <wps:wsp>
                        <wps:cNvPr id="2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395" y="51955"/>
                            <a:ext cx="14173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440EA" w:rsidRPr="00046B92" w:rsidRDefault="003440EA" w:rsidP="003440EA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Samenwerkingsopdracht</w:t>
                              </w: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 xml:space="preserve">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Afbeelding 212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13" name="Afbeelding 213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82" y="5196"/>
                            <a:ext cx="281940" cy="2819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6432EA" id="Groep 214" o:spid="_x0000_s1032" style="position:absolute;margin-left:136.95pt;margin-top:.45pt;width:148pt;height:22.8pt;z-index:251713024" coordsize="18797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">
                <v:shape id="Tekstvak 2" o:spid="_x0000_s1033" type="#_x0000_t202" style="position:absolute;left:4623;top:519;width:14174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<v:textbox>
                    <w:txbxContent>
                      <w:p w:rsidR="003440EA" w:rsidRPr="00046B92" w:rsidRDefault="003440EA" w:rsidP="003440EA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Samenwerkingsopdracht</w:t>
                        </w: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 xml:space="preserve"> opdracht</w:t>
                        </w:r>
                      </w:p>
                    </w:txbxContent>
                  </v:textbox>
                </v:shape>
                <v:shape id="Afbeelding 212" o:spid="_x0000_s1034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" filled="t" fillcolor="#a8d08d [1945]">
                  <v:imagedata r:id="rId12" o:title="B6A2D7EC"/>
                  <v:shadow on="t" color="#70ad47 [3209]" offset="0,4pt"/>
                  <v:path arrowok="t"/>
                </v:shape>
                <v:shape id="Afbeelding 213" o:spid="_x0000_s1035" type="#_x0000_t75" style="position:absolute;left:2493;top:51;width:2820;height:2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" filled="t" fillcolor="#a8d08d [1945]">
                  <v:imagedata r:id="rId16" o:title="B6A2D7EC"/>
                  <v:shadow on="t" color="#70ad47 [3209]" offset="0,4pt"/>
                  <v:path arrowok="t"/>
                </v:shape>
                <w10:wrap type="square"/>
              </v:group>
            </w:pict>
          </mc:Fallback>
        </mc:AlternateContent>
      </w:r>
    </w:p>
    <w:p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8BC" w:rsidTr="00FA5C36">
        <w:tc>
          <w:tcPr>
            <w:tcW w:w="9062" w:type="dxa"/>
            <w:tcBorders>
              <w:top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:rsidR="008A58BC" w:rsidRPr="00C47A97" w:rsidRDefault="008A58BC" w:rsidP="00FA5C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47A97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De opdracht</w:t>
            </w:r>
          </w:p>
        </w:tc>
      </w:tr>
    </w:tbl>
    <w:p w:rsidR="008A58BC" w:rsidRDefault="008A58BC" w:rsidP="008A58B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A58BC" w:rsidRDefault="008A58BC" w:rsidP="008A58B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beplantingsvormen </w:t>
      </w:r>
    </w:p>
    <w:p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A97" w:rsidTr="00C47A97">
        <w:tc>
          <w:tcPr>
            <w:tcW w:w="9062" w:type="dxa"/>
          </w:tcPr>
          <w:p w:rsidR="00C47A97" w:rsidRPr="00C47A97" w:rsidRDefault="00C47A97" w:rsidP="00C47A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situatie</w:t>
            </w: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="00564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je hebt net een uitleg gekregen over de verschillende </w:t>
            </w:r>
            <w:r w:rsidR="008A58B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vormen </w:t>
            </w:r>
            <w:r w:rsidR="00564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waarin beplanting </w:t>
            </w:r>
            <w:r w:rsidR="008A58B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groeit</w:t>
            </w:r>
            <w:r w:rsidR="005646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 In deze opdracht ga je daar iets uitgebreider naar kijken. </w:t>
            </w:r>
          </w:p>
          <w:p w:rsidR="00C47A97" w:rsidRDefault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47A97" w:rsidRPr="00C47A97" w:rsidRDefault="00C47A97" w:rsidP="00C47A97">
      <w:pPr>
        <w:spacing w:after="0"/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:rsidR="008E58F5" w:rsidRPr="00C47A97" w:rsidRDefault="008E58F5" w:rsidP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440EA" w:rsidRDefault="00564617" w:rsidP="00EB3E3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powerpoint</w:t>
            </w:r>
            <w:proofErr w:type="spellEnd"/>
          </w:p>
          <w:p w:rsidR="00564617" w:rsidRPr="003440EA" w:rsidRDefault="00564617" w:rsidP="00EB3E3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 plantenlijst met de door jou gekozen planten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440EA" w:rsidRPr="00323CF5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:rsidR="003440EA" w:rsidRPr="00C47A97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E58F5" w:rsidRDefault="00564617" w:rsidP="008E58F5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Herkennen van beplantingssoorten</w:t>
            </w:r>
          </w:p>
          <w:p w:rsidR="00564617" w:rsidRPr="008E58F5" w:rsidRDefault="00564617" w:rsidP="008E58F5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Herkennen van bloei, groei, vorm en omgevingsfactoren </w:t>
            </w:r>
          </w:p>
        </w:tc>
      </w:tr>
      <w:tr w:rsidR="003440EA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8F5" w:rsidRDefault="008E58F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:rsidR="002A5276" w:rsidRDefault="002A5276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A5276" w:rsidRPr="002A5276" w:rsidRDefault="002A5276" w:rsidP="002A527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Iedereen kiest 1 soort beplanting uit niveau 2, 3 en 4 (zoom, mantel en bos) en zoekt hier de volgende informatie bij: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Naam + bijbehorende plantengroep (bijv. grassen/kruiden/heesters/bomen)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Foto van de boom (met blad) in de zomer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Foto van de tak in de winter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Beschrijving van de knoppen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Omschrijving van het blad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Omschrijving van de bloei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Opvallend kenmerk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Vruchten</w:t>
            </w:r>
          </w:p>
          <w:p w:rsidR="00982C71" w:rsidRPr="002A5276" w:rsidRDefault="008A58BC" w:rsidP="002A5276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Groeiplaats (licht, vocht, bodemsoort, rijke of arme bodem, etc.)</w:t>
            </w:r>
          </w:p>
          <w:p w:rsidR="002A5276" w:rsidRPr="002A5276" w:rsidRDefault="002A5276" w:rsidP="002A527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A527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Werk netjes want we voegen deze informatie samen tot een catalogus waaruit jullie informatie halen voor verdere opdrachten/lessen!</w:t>
            </w:r>
          </w:p>
          <w:p w:rsidR="002A5276" w:rsidRPr="00CC6DAA" w:rsidRDefault="002A5276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4617" w:rsidRPr="00564617" w:rsidRDefault="00564617" w:rsidP="002A5276">
            <w:pPr>
              <w:spacing w:line="216" w:lineRule="auto"/>
              <w:ind w:left="1276"/>
              <w:contextualSpacing/>
              <w:rPr>
                <w:rFonts w:ascii="Times New Roman" w:eastAsia="Times New Roman" w:hAnsi="Times New Roman" w:cs="Times New Roman"/>
                <w:sz w:val="40"/>
                <w:szCs w:val="24"/>
                <w:lang w:eastAsia="nl-NL"/>
              </w:rPr>
            </w:pPr>
          </w:p>
          <w:p w:rsidR="003440EA" w:rsidRDefault="003440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58F5" w:rsidRPr="003440EA" w:rsidRDefault="008E58F5" w:rsidP="00EB3E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440EA" w:rsidTr="00670E4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F02331" w:rsidRPr="00F02331" w:rsidRDefault="00F02331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F02331" w:rsidRPr="00F02331" w:rsidSect="00513B8D">
      <w:headerReference w:type="default" r:id="rId17"/>
      <w:footerReference w:type="default" r:id="rId1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17" w:rsidRDefault="00564617" w:rsidP="0036770B">
      <w:pPr>
        <w:spacing w:after="0" w:line="240" w:lineRule="auto"/>
      </w:pPr>
      <w:r>
        <w:separator/>
      </w:r>
    </w:p>
  </w:endnote>
  <w:endnote w:type="continuationSeparator" w:id="0">
    <w:p w:rsidR="00564617" w:rsidRDefault="00564617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1337A4C6" wp14:editId="58B8EF35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9BDB5B2" wp14:editId="0DF047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A0677" w:rsidRPr="00DA0677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9BDB5B2" id="Rechthoek 218" o:spid="_x0000_s1041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A0677" w:rsidRPr="00DA0677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17" w:rsidRDefault="00564617" w:rsidP="0036770B">
      <w:pPr>
        <w:spacing w:after="0" w:line="240" w:lineRule="auto"/>
      </w:pPr>
      <w:r>
        <w:separator/>
      </w:r>
    </w:p>
  </w:footnote>
  <w:footnote w:type="continuationSeparator" w:id="0">
    <w:p w:rsidR="00564617" w:rsidRDefault="00564617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D8010B" wp14:editId="78ACAB61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D8010B" id="Groep 5" o:spid="_x0000_s1036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37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8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A6704" wp14:editId="478EFE10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3A6704" id="Rechthoek 3" o:spid="_x0000_s1039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57E15" wp14:editId="74B2D666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46D2" w:rsidRPr="0036770B" w:rsidRDefault="008A58BC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 xml:space="preserve">1.8 </w:t>
                          </w:r>
                          <w:r w:rsidR="002A5276"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 xml:space="preserve">Beplantingsvormen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57E15" id="Rechthoek 1" o:spid="_x0000_s1040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:rsidR="001C46D2" w:rsidRPr="0036770B" w:rsidRDefault="008A58BC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 xml:space="preserve">1.8 </w:t>
                    </w:r>
                    <w:r w:rsidR="002A5276"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 xml:space="preserve">Beplantingsvormen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4418"/>
    <w:multiLevelType w:val="hybridMultilevel"/>
    <w:tmpl w:val="1DBE47F4"/>
    <w:lvl w:ilvl="0" w:tplc="E1CCF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6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26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2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5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6A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4A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CA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9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E4112"/>
    <w:multiLevelType w:val="hybridMultilevel"/>
    <w:tmpl w:val="3EDAC5FA"/>
    <w:lvl w:ilvl="0" w:tplc="848669EC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F7F077E8" w:tentative="1">
      <w:start w:val="1"/>
      <w:numFmt w:val="bullet"/>
      <w:lvlText w:val="•"/>
      <w:lvlJc w:val="left"/>
      <w:pPr>
        <w:tabs>
          <w:tab w:val="num" w:pos="2356"/>
        </w:tabs>
        <w:ind w:left="2356" w:hanging="360"/>
      </w:pPr>
      <w:rPr>
        <w:rFonts w:ascii="Arial" w:hAnsi="Arial" w:hint="default"/>
      </w:rPr>
    </w:lvl>
    <w:lvl w:ilvl="2" w:tplc="96A6D3EA" w:tentative="1">
      <w:start w:val="1"/>
      <w:numFmt w:val="bullet"/>
      <w:lvlText w:val="•"/>
      <w:lvlJc w:val="left"/>
      <w:pPr>
        <w:tabs>
          <w:tab w:val="num" w:pos="3076"/>
        </w:tabs>
        <w:ind w:left="3076" w:hanging="360"/>
      </w:pPr>
      <w:rPr>
        <w:rFonts w:ascii="Arial" w:hAnsi="Arial" w:hint="default"/>
      </w:rPr>
    </w:lvl>
    <w:lvl w:ilvl="3" w:tplc="3E1620DC" w:tentative="1">
      <w:start w:val="1"/>
      <w:numFmt w:val="bullet"/>
      <w:lvlText w:val="•"/>
      <w:lvlJc w:val="left"/>
      <w:pPr>
        <w:tabs>
          <w:tab w:val="num" w:pos="3796"/>
        </w:tabs>
        <w:ind w:left="3796" w:hanging="360"/>
      </w:pPr>
      <w:rPr>
        <w:rFonts w:ascii="Arial" w:hAnsi="Arial" w:hint="default"/>
      </w:rPr>
    </w:lvl>
    <w:lvl w:ilvl="4" w:tplc="E4647F98" w:tentative="1">
      <w:start w:val="1"/>
      <w:numFmt w:val="bullet"/>
      <w:lvlText w:val="•"/>
      <w:lvlJc w:val="left"/>
      <w:pPr>
        <w:tabs>
          <w:tab w:val="num" w:pos="4516"/>
        </w:tabs>
        <w:ind w:left="4516" w:hanging="360"/>
      </w:pPr>
      <w:rPr>
        <w:rFonts w:ascii="Arial" w:hAnsi="Arial" w:hint="default"/>
      </w:rPr>
    </w:lvl>
    <w:lvl w:ilvl="5" w:tplc="88D869F2" w:tentative="1">
      <w:start w:val="1"/>
      <w:numFmt w:val="bullet"/>
      <w:lvlText w:val="•"/>
      <w:lvlJc w:val="left"/>
      <w:pPr>
        <w:tabs>
          <w:tab w:val="num" w:pos="5236"/>
        </w:tabs>
        <w:ind w:left="5236" w:hanging="360"/>
      </w:pPr>
      <w:rPr>
        <w:rFonts w:ascii="Arial" w:hAnsi="Arial" w:hint="default"/>
      </w:rPr>
    </w:lvl>
    <w:lvl w:ilvl="6" w:tplc="CA0EF140" w:tentative="1">
      <w:start w:val="1"/>
      <w:numFmt w:val="bullet"/>
      <w:lvlText w:val="•"/>
      <w:lvlJc w:val="left"/>
      <w:pPr>
        <w:tabs>
          <w:tab w:val="num" w:pos="5956"/>
        </w:tabs>
        <w:ind w:left="5956" w:hanging="360"/>
      </w:pPr>
      <w:rPr>
        <w:rFonts w:ascii="Arial" w:hAnsi="Arial" w:hint="default"/>
      </w:rPr>
    </w:lvl>
    <w:lvl w:ilvl="7" w:tplc="ED2402C0" w:tentative="1">
      <w:start w:val="1"/>
      <w:numFmt w:val="bullet"/>
      <w:lvlText w:val="•"/>
      <w:lvlJc w:val="left"/>
      <w:pPr>
        <w:tabs>
          <w:tab w:val="num" w:pos="6676"/>
        </w:tabs>
        <w:ind w:left="6676" w:hanging="360"/>
      </w:pPr>
      <w:rPr>
        <w:rFonts w:ascii="Arial" w:hAnsi="Arial" w:hint="default"/>
      </w:rPr>
    </w:lvl>
    <w:lvl w:ilvl="8" w:tplc="BF06F7DC" w:tentative="1">
      <w:start w:val="1"/>
      <w:numFmt w:val="bullet"/>
      <w:lvlText w:val="•"/>
      <w:lvlJc w:val="left"/>
      <w:pPr>
        <w:tabs>
          <w:tab w:val="num" w:pos="7396"/>
        </w:tabs>
        <w:ind w:left="7396" w:hanging="360"/>
      </w:pPr>
      <w:rPr>
        <w:rFonts w:ascii="Arial" w:hAnsi="Arial" w:hint="default"/>
      </w:rPr>
    </w:lvl>
  </w:abstractNum>
  <w:abstractNum w:abstractNumId="17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8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5"/>
  </w:num>
  <w:num w:numId="12">
    <w:abstractNumId w:val="17"/>
  </w:num>
  <w:num w:numId="13">
    <w:abstractNumId w:val="0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7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5276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94637"/>
    <w:rsid w:val="004B05D9"/>
    <w:rsid w:val="00513B8D"/>
    <w:rsid w:val="00564617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58BC"/>
    <w:rsid w:val="008A780B"/>
    <w:rsid w:val="008B29C5"/>
    <w:rsid w:val="008C4B72"/>
    <w:rsid w:val="008E58F5"/>
    <w:rsid w:val="00900211"/>
    <w:rsid w:val="009613AB"/>
    <w:rsid w:val="00975F9A"/>
    <w:rsid w:val="00982C71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0677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FC389C-78DF-448E-AFD8-DFEE412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9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294A-7A44-46FD-B646-973A3F8DD0CE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dd387fd-c553-4a20-ade5-fa3cd1739043"/>
    <ds:schemaRef ds:uri="http://schemas.microsoft.com/office/infopath/2007/PartnerControls"/>
    <ds:schemaRef ds:uri="857190e7-f14a-4353-88e6-64ca5f0bd80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E26E6-95CF-4EFB-8A9A-D3C61770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7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3</cp:revision>
  <cp:lastPrinted>2020-11-04T12:29:00Z</cp:lastPrinted>
  <dcterms:created xsi:type="dcterms:W3CDTF">2020-12-11T11:51:00Z</dcterms:created>
  <dcterms:modified xsi:type="dcterms:W3CDTF">2020-12-11T12:03:00Z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